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829" w:rsidRDefault="00951829">
      <w:pPr>
        <w:rPr>
          <w:rFonts w:ascii="ＭＳ 明朝" w:hAnsi="ＭＳ 明朝"/>
        </w:rPr>
      </w:pPr>
    </w:p>
    <w:tbl>
      <w:tblPr>
        <w:tblW w:w="9324" w:type="dxa"/>
        <w:tblInd w:w="141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324"/>
      </w:tblGrid>
      <w:tr w:rsidR="00951829">
        <w:trPr>
          <w:cantSplit/>
          <w:trHeight w:val="197"/>
        </w:trPr>
        <w:tc>
          <w:tcPr>
            <w:tcW w:w="9324" w:type="dxa"/>
            <w:tcBorders>
              <w:top w:val="nil"/>
              <w:bottom w:val="single" w:sz="4" w:space="0" w:color="auto"/>
            </w:tcBorders>
          </w:tcPr>
          <w:p w:rsidR="00951829" w:rsidRDefault="003222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4"/>
                <w:kern w:val="0"/>
                <w:sz w:val="24"/>
              </w:rPr>
              <w:t>様式第５</w:t>
            </w:r>
            <w:r>
              <w:rPr>
                <w:rFonts w:ascii="ＭＳ 明朝" w:hAnsi="ＭＳ 明朝" w:hint="eastAsia"/>
                <w:spacing w:val="-2"/>
                <w:kern w:val="0"/>
                <w:sz w:val="24"/>
              </w:rPr>
              <w:t>号</w:t>
            </w:r>
          </w:p>
        </w:tc>
      </w:tr>
      <w:tr w:rsidR="00951829">
        <w:trPr>
          <w:cantSplit/>
          <w:trHeight w:val="13448"/>
        </w:trPr>
        <w:tc>
          <w:tcPr>
            <w:tcW w:w="9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32223F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年　　月　　日　　　　</w:t>
            </w: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32223F" w:rsidRDefault="0032223F">
            <w:pPr>
              <w:ind w:firstLineChars="100" w:firstLine="304"/>
              <w:rPr>
                <w:rFonts w:ascii="ＭＳ 明朝" w:hAnsi="ＭＳ 明朝"/>
                <w:spacing w:val="32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32"/>
                <w:kern w:val="0"/>
                <w:sz w:val="24"/>
              </w:rPr>
              <w:t>津山広域事務組合</w:t>
            </w:r>
            <w:r w:rsidR="0024199D">
              <w:rPr>
                <w:rFonts w:ascii="ＭＳ 明朝" w:hAnsi="ＭＳ 明朝" w:hint="eastAsia"/>
                <w:spacing w:val="32"/>
                <w:kern w:val="0"/>
                <w:sz w:val="24"/>
              </w:rPr>
              <w:t xml:space="preserve">　管理者</w:t>
            </w:r>
            <w:bookmarkStart w:id="0" w:name="_GoBack"/>
            <w:bookmarkEnd w:id="0"/>
          </w:p>
          <w:p w:rsidR="00951829" w:rsidRDefault="0032223F" w:rsidP="0032223F">
            <w:pPr>
              <w:ind w:firstLineChars="200" w:firstLine="60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2"/>
                <w:kern w:val="0"/>
                <w:sz w:val="24"/>
              </w:rPr>
              <w:t>津山市長　谷　口　圭　三　様</w:t>
            </w: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32223F">
            <w:pPr>
              <w:ind w:leftChars="1254" w:left="2633" w:firstLineChars="2700" w:firstLine="6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提出者　</w:t>
            </w:r>
            <w:r>
              <w:rPr>
                <w:rFonts w:ascii="ＭＳ 明朝" w:hAnsi="ＭＳ 明朝" w:hint="eastAsia"/>
                <w:spacing w:val="300"/>
                <w:kern w:val="0"/>
                <w:sz w:val="24"/>
                <w:fitText w:val="1920" w:id="-1776024318"/>
              </w:rPr>
              <w:t>所在</w:t>
            </w:r>
            <w:r>
              <w:rPr>
                <w:rFonts w:ascii="ＭＳ 明朝" w:hAnsi="ＭＳ 明朝" w:hint="eastAsia"/>
                <w:kern w:val="0"/>
                <w:sz w:val="24"/>
                <w:fitText w:val="1920" w:id="-1776024318"/>
              </w:rPr>
              <w:t>地</w:t>
            </w:r>
          </w:p>
          <w:p w:rsidR="00951829" w:rsidRDefault="003222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fitText w:val="1920" w:id="-1776024319"/>
              </w:rPr>
              <w:t>商号・名称・屋号</w:t>
            </w:r>
          </w:p>
          <w:p w:rsidR="00951829" w:rsidRDefault="0032223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160"/>
                <w:kern w:val="0"/>
                <w:sz w:val="24"/>
                <w:fitText w:val="1920" w:id="-1776024317"/>
              </w:rPr>
              <w:t>代表者</w:t>
            </w:r>
            <w:r>
              <w:rPr>
                <w:rFonts w:ascii="ＭＳ 明朝" w:hAnsi="ＭＳ 明朝" w:hint="eastAsia"/>
                <w:kern w:val="0"/>
                <w:sz w:val="24"/>
                <w:fitText w:val="1920" w:id="-1776024317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㊞</w:t>
            </w: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32223F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pacing w:val="630"/>
                <w:kern w:val="0"/>
                <w:sz w:val="36"/>
              </w:rPr>
              <w:t>見積</w:t>
            </w:r>
            <w:r>
              <w:rPr>
                <w:rFonts w:ascii="ＭＳ 明朝" w:hAnsi="ＭＳ 明朝" w:hint="eastAsia"/>
                <w:b/>
                <w:kern w:val="0"/>
                <w:sz w:val="36"/>
              </w:rPr>
              <w:t>書</w:t>
            </w: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32223F">
            <w:pPr>
              <w:ind w:left="480" w:rightChars="247" w:right="519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32223F">
              <w:rPr>
                <w:rFonts w:ascii="ＭＳ 明朝" w:hAnsi="ＭＳ 明朝" w:hint="eastAsia"/>
                <w:sz w:val="24"/>
              </w:rPr>
              <w:t>津山圏域しごと座談会（仮称）</w:t>
            </w:r>
            <w:r>
              <w:rPr>
                <w:rFonts w:ascii="ＭＳ 明朝" w:hAnsi="ＭＳ 明朝" w:hint="eastAsia"/>
                <w:sz w:val="24"/>
              </w:rPr>
              <w:t>企画運営業務委託に係る公募型プロポーザル実施要領を承知のうえ、下記のとおり見積します。</w:t>
            </w: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32223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記</w:t>
            </w: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3222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１　業務名</w:t>
            </w: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3222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32223F">
              <w:rPr>
                <w:rFonts w:asciiTheme="minorEastAsia" w:hAnsiTheme="minorEastAsia" w:hint="eastAsia"/>
                <w:kern w:val="0"/>
                <w:sz w:val="24"/>
                <w:szCs w:val="22"/>
              </w:rPr>
              <w:t>津山圏域しごと座談会（仮称）</w:t>
            </w:r>
            <w:r>
              <w:rPr>
                <w:rFonts w:asciiTheme="minorEastAsia" w:hAnsiTheme="minorEastAsia" w:hint="eastAsia"/>
                <w:kern w:val="0"/>
                <w:sz w:val="24"/>
                <w:szCs w:val="22"/>
              </w:rPr>
              <w:t>企画運営業務</w:t>
            </w: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3222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２　見積金額（税込）</w:t>
            </w: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tbl>
            <w:tblPr>
              <w:tblW w:w="6412" w:type="dxa"/>
              <w:tblInd w:w="1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1"/>
              <w:gridCol w:w="641"/>
              <w:gridCol w:w="641"/>
              <w:gridCol w:w="641"/>
              <w:gridCol w:w="642"/>
              <w:gridCol w:w="641"/>
              <w:gridCol w:w="641"/>
              <w:gridCol w:w="641"/>
              <w:gridCol w:w="641"/>
              <w:gridCol w:w="642"/>
            </w:tblGrid>
            <w:tr w:rsidR="00951829">
              <w:trPr>
                <w:trHeight w:val="895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51829" w:rsidRDefault="00951829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951829" w:rsidRDefault="00951829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951829" w:rsidRDefault="00951829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51829" w:rsidRDefault="0032223F">
                  <w:pPr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百万</w:t>
                  </w:r>
                </w:p>
                <w:p w:rsidR="00951829" w:rsidRDefault="00951829">
                  <w:pPr>
                    <w:rPr>
                      <w:rFonts w:ascii="ＭＳ 明朝" w:hAnsi="ＭＳ 明朝"/>
                      <w:sz w:val="18"/>
                    </w:rPr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51829" w:rsidRDefault="00951829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51829" w:rsidRDefault="00951829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51829" w:rsidRDefault="0032223F">
                  <w:pPr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千</w:t>
                  </w:r>
                </w:p>
                <w:p w:rsidR="00951829" w:rsidRDefault="00951829">
                  <w:pPr>
                    <w:rPr>
                      <w:rFonts w:ascii="ＭＳ 明朝" w:hAnsi="ＭＳ 明朝"/>
                      <w:sz w:val="18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51829" w:rsidRDefault="00951829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51829" w:rsidRDefault="00951829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51829" w:rsidRDefault="0032223F">
                  <w:pPr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円</w:t>
                  </w:r>
                </w:p>
                <w:p w:rsidR="00951829" w:rsidRDefault="00951829">
                  <w:pPr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</w:tbl>
          <w:p w:rsidR="00951829" w:rsidRDefault="00951829">
            <w:pPr>
              <w:ind w:leftChars="198" w:left="416"/>
              <w:rPr>
                <w:rFonts w:ascii="ＭＳ 明朝" w:hAnsi="ＭＳ 明朝"/>
                <w:sz w:val="20"/>
              </w:rPr>
            </w:pPr>
          </w:p>
          <w:p w:rsidR="00951829" w:rsidRDefault="0032223F">
            <w:pPr>
              <w:ind w:leftChars="198" w:left="41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・企画提案に係る事業費の総額に、消費税相当額を加えた金額を記入すること</w:t>
            </w:r>
          </w:p>
          <w:p w:rsidR="00951829" w:rsidRDefault="0032223F">
            <w:pPr>
              <w:ind w:leftChars="198" w:left="41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•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金額は算用数字で表示し、頭書に￥の記号を付記すること</w:t>
            </w:r>
          </w:p>
          <w:p w:rsidR="00951829" w:rsidRDefault="0032223F">
            <w:pPr>
              <w:ind w:leftChars="198" w:left="41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•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本提案価格書は、封筒に入れ密封し代表企業名を表記して１部提出すること</w:t>
            </w: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  <w:p w:rsidR="00951829" w:rsidRDefault="003222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３　見積内訳　　別紙のとおり</w:t>
            </w:r>
          </w:p>
          <w:p w:rsidR="00951829" w:rsidRDefault="00951829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951829" w:rsidRDefault="00951829">
      <w:pPr>
        <w:spacing w:line="360" w:lineRule="exact"/>
        <w:jc w:val="left"/>
        <w:rPr>
          <w:rFonts w:ascii="ＭＳ 明朝" w:hAnsi="ＭＳ 明朝"/>
          <w:sz w:val="24"/>
        </w:rPr>
      </w:pPr>
    </w:p>
    <w:sectPr w:rsidR="00951829">
      <w:footerReference w:type="default" r:id="rId7"/>
      <w:footerReference w:type="first" r:id="rId8"/>
      <w:type w:val="continuous"/>
      <w:pgSz w:w="11906" w:h="16838"/>
      <w:pgMar w:top="1247" w:right="1418" w:bottom="1055" w:left="1418" w:header="720" w:footer="720" w:gutter="0"/>
      <w:pgNumType w:fmt="numberInDash"/>
      <w:cols w:space="720"/>
      <w:noEndnote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829" w:rsidRDefault="0032223F">
      <w:r>
        <w:separator/>
      </w:r>
    </w:p>
  </w:endnote>
  <w:endnote w:type="continuationSeparator" w:id="0">
    <w:p w:rsidR="00951829" w:rsidRDefault="0032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829" w:rsidRDefault="00951829">
    <w:pPr>
      <w:pStyle w:val="a5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829" w:rsidRDefault="009518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829" w:rsidRDefault="0032223F">
      <w:r>
        <w:separator/>
      </w:r>
    </w:p>
  </w:footnote>
  <w:footnote w:type="continuationSeparator" w:id="0">
    <w:p w:rsidR="00951829" w:rsidRDefault="00322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revisionView w:inkAnnotations="0"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29"/>
    <w:rsid w:val="0024199D"/>
    <w:rsid w:val="0032223F"/>
    <w:rsid w:val="0095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F3D318"/>
  <w15:chartTrackingRefBased/>
  <w15:docId w15:val="{99A91C51-7E4D-473C-9EFC-6BAF4F32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next w:val="a"/>
    <w:pPr>
      <w:jc w:val="right"/>
    </w:pPr>
    <w:rPr>
      <w:sz w:val="24"/>
    </w:rPr>
  </w:style>
  <w:style w:type="paragraph" w:styleId="aa">
    <w:name w:val="Date"/>
    <w:basedOn w:val="a"/>
    <w:next w:val="a"/>
  </w:style>
  <w:style w:type="character" w:styleId="ab">
    <w:name w:val="footnote reference"/>
    <w:semiHidden/>
    <w:rPr>
      <w:vertAlign w:val="superscript"/>
    </w:rPr>
  </w:style>
  <w:style w:type="character" w:styleId="ac">
    <w:name w:val="endnote reference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F1F9-7B38-4DE4-B973-D11C11D2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8</TotalTime>
  <Pages>1</Pages>
  <Words>253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飯山センター調理等業務委託　要求水準　第１〓</vt:lpstr>
    </vt:vector>
  </TitlesOfParts>
  <Company>丸亀市役所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飯山センター調理等業務委託　要求水準　第１〓</dc:title>
  <dc:subject/>
  <dc:creator>admin</dc:creator>
  <cp:keywords/>
  <cp:lastModifiedBy>admin</cp:lastModifiedBy>
  <cp:revision>19</cp:revision>
  <cp:lastPrinted>2022-04-18T11:38:00Z</cp:lastPrinted>
  <dcterms:created xsi:type="dcterms:W3CDTF">2022-04-15T13:09:00Z</dcterms:created>
  <dcterms:modified xsi:type="dcterms:W3CDTF">2023-09-11T01:06:00Z</dcterms:modified>
</cp:coreProperties>
</file>